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附件：</w:t>
      </w:r>
      <w:bookmarkStart w:id="0" w:name="_GoBack"/>
      <w:bookmarkEnd w:id="0"/>
    </w:p>
    <w:p>
      <w:pPr>
        <w:spacing w:beforeLines="50" w:afterLines="50" w:line="579" w:lineRule="exact"/>
        <w:jc w:val="center"/>
        <w:rPr>
          <w:rFonts w:hAnsi="微软雅黑" w:eastAsia="微软雅黑"/>
          <w:color w:val="000000"/>
          <w:sz w:val="36"/>
          <w:szCs w:val="36"/>
        </w:rPr>
      </w:pPr>
      <w:r>
        <w:rPr>
          <w:rFonts w:hint="eastAsia" w:hAnsi="微软雅黑" w:eastAsia="微软雅黑"/>
          <w:color w:val="000000"/>
          <w:sz w:val="36"/>
          <w:szCs w:val="36"/>
        </w:rPr>
        <w:t>鲁商通运营中心</w:t>
      </w:r>
      <w:r>
        <w:rPr>
          <w:rFonts w:hAnsi="微软雅黑" w:eastAsia="微软雅黑"/>
          <w:color w:val="000000"/>
          <w:sz w:val="36"/>
          <w:szCs w:val="36"/>
        </w:rPr>
        <w:t>公开招聘报名表</w:t>
      </w:r>
    </w:p>
    <w:tbl>
      <w:tblPr>
        <w:tblStyle w:val="9"/>
        <w:tblW w:w="88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84"/>
        <w:gridCol w:w="562"/>
        <w:gridCol w:w="246"/>
        <w:gridCol w:w="452"/>
        <w:gridCol w:w="540"/>
        <w:gridCol w:w="567"/>
        <w:gridCol w:w="13"/>
        <w:gridCol w:w="1120"/>
        <w:gridCol w:w="993"/>
        <w:gridCol w:w="284"/>
        <w:gridCol w:w="992"/>
        <w:gridCol w:w="283"/>
        <w:gridCol w:w="19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出生年月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(_____岁)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 w:val="restart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</w:t>
            </w:r>
            <w:r>
              <w:rPr>
                <w:rFonts w:ascii="楷体" w:hAnsi="楷体" w:eastAsia="楷体"/>
                <w:snapToGrid w:val="0"/>
                <w:kern w:val="0"/>
                <w:sz w:val="24"/>
              </w:rPr>
              <w:t>1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寸证件照)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政 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入 党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参加工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 w:val="continue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现 居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高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___cm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体 重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___kg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婚 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状 况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健 康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份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672" w:type="dxa"/>
            <w:gridSpan w:val="5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120" w:type="dxa"/>
            <w:gridSpan w:val="5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全日制教育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120" w:type="dxa"/>
            <w:gridSpan w:val="5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在职教育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专业技术</w:t>
            </w:r>
          </w:p>
          <w:p>
            <w:pPr>
              <w:spacing w:line="320" w:lineRule="exact"/>
              <w:ind w:left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4215" w:type="dxa"/>
            <w:gridSpan w:val="8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ascii="楷体" w:hAnsi="楷体" w:eastAsia="楷体"/>
                <w:snapToGrid w:val="0"/>
                <w:spacing w:val="24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  <w:lang w:val="en-US" w:eastAsia="zh-CN"/>
              </w:rPr>
              <w:t>现</w:t>
            </w: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工作单位</w:t>
            </w:r>
            <w:r>
              <w:rPr>
                <w:rFonts w:hint="eastAsia" w:ascii="楷体" w:hAnsi="楷体" w:eastAsia="楷体"/>
                <w:snapToGrid w:val="0"/>
                <w:spacing w:val="24"/>
                <w:kern w:val="0"/>
                <w:sz w:val="24"/>
              </w:rPr>
              <w:t>及职务</w:t>
            </w:r>
          </w:p>
        </w:tc>
        <w:tc>
          <w:tcPr>
            <w:tcW w:w="4215" w:type="dxa"/>
            <w:gridSpan w:val="8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7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70"/>
                <w:kern w:val="0"/>
                <w:sz w:val="24"/>
              </w:rPr>
              <w:t>任现职</w:t>
            </w:r>
          </w:p>
          <w:p>
            <w:pPr>
              <w:adjustRightInd w:val="0"/>
              <w:snapToGrid w:val="0"/>
              <w:spacing w:line="30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70"/>
                <w:kern w:val="0"/>
                <w:sz w:val="24"/>
              </w:rPr>
              <w:t>级时间</w:t>
            </w:r>
          </w:p>
        </w:tc>
        <w:tc>
          <w:tcPr>
            <w:tcW w:w="198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  <w:t>拟竞聘岗位</w:t>
            </w:r>
          </w:p>
        </w:tc>
        <w:tc>
          <w:tcPr>
            <w:tcW w:w="4215" w:type="dxa"/>
            <w:gridSpan w:val="8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  <w:t>预计到岗时间</w:t>
            </w:r>
          </w:p>
        </w:tc>
        <w:tc>
          <w:tcPr>
            <w:tcW w:w="198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4215" w:type="dxa"/>
            <w:gridSpan w:val="8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198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4215" w:type="dxa"/>
            <w:gridSpan w:val="8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电子信箱</w:t>
            </w:r>
          </w:p>
        </w:tc>
        <w:tc>
          <w:tcPr>
            <w:tcW w:w="1987" w:type="dxa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676" w:type="dxa"/>
            <w:vAlign w:val="center"/>
          </w:tcPr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教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育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经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13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(自本科院校学习时间开始填写)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示例：200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2008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月，XX大学，XX专业，本科，学士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1" w:hRule="atLeast"/>
        </w:trPr>
        <w:tc>
          <w:tcPr>
            <w:tcW w:w="676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培   训   经   历</w:t>
            </w:r>
          </w:p>
        </w:tc>
        <w:tc>
          <w:tcPr>
            <w:tcW w:w="8223" w:type="dxa"/>
            <w:gridSpan w:val="13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1" w:hRule="atLeast"/>
        </w:trPr>
        <w:tc>
          <w:tcPr>
            <w:tcW w:w="676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工  作  经  历</w:t>
            </w:r>
          </w:p>
        </w:tc>
        <w:tc>
          <w:tcPr>
            <w:tcW w:w="8223" w:type="dxa"/>
            <w:gridSpan w:val="13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(自第一份工作经历开始填写)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spacing w:val="4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示例：200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7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2012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6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月，XX公司，XX部门，X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X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职位，汇报对象：XX部经理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</w:trPr>
        <w:tc>
          <w:tcPr>
            <w:tcW w:w="6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近 年 主 要 工 作 业 绩</w:t>
            </w:r>
          </w:p>
        </w:tc>
        <w:tc>
          <w:tcPr>
            <w:tcW w:w="8223" w:type="dxa"/>
            <w:gridSpan w:val="13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</w:trPr>
        <w:tc>
          <w:tcPr>
            <w:tcW w:w="6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8223" w:type="dxa"/>
            <w:gridSpan w:val="13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</w:trPr>
        <w:tc>
          <w:tcPr>
            <w:tcW w:w="6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13"/>
          </w:tcPr>
          <w:p>
            <w:pPr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家  庭  情  况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与本人关系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工作单位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职务/岗位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声  明</w:t>
            </w:r>
          </w:p>
        </w:tc>
        <w:tc>
          <w:tcPr>
            <w:tcW w:w="5953" w:type="dxa"/>
            <w:gridSpan w:val="11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3" w:type="dxa"/>
            <w:gridSpan w:val="11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3" w:type="dxa"/>
            <w:gridSpan w:val="11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通过面试后多长时间可以到岗？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</w:tbl>
    <w:p>
      <w:pPr>
        <w:rPr>
          <w:rFonts w:ascii="楷体" w:hAnsi="楷体" w:eastAsia="楷体"/>
          <w:snapToGrid w:val="0"/>
          <w:kern w:val="0"/>
          <w:sz w:val="24"/>
        </w:rPr>
      </w:pPr>
      <w:r>
        <w:rPr>
          <w:rFonts w:hint="eastAsia" w:ascii="楷体" w:hAnsi="楷体" w:eastAsia="楷体"/>
          <w:snapToGrid w:val="0"/>
          <w:kern w:val="0"/>
          <w:sz w:val="24"/>
        </w:rPr>
        <w:t>※注：以上信息的真实性由填表者本人负责，如发现提供虚假信息，将取消报名、考试及聘用资格。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576" w:bottom="873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DF"/>
    <w:rsid w:val="00064D77"/>
    <w:rsid w:val="000B6EB2"/>
    <w:rsid w:val="000E1433"/>
    <w:rsid w:val="001F3180"/>
    <w:rsid w:val="002431E9"/>
    <w:rsid w:val="002D0DDB"/>
    <w:rsid w:val="003E4407"/>
    <w:rsid w:val="00445E04"/>
    <w:rsid w:val="00470F7D"/>
    <w:rsid w:val="004F6BCA"/>
    <w:rsid w:val="00525E03"/>
    <w:rsid w:val="0062265B"/>
    <w:rsid w:val="006C65CE"/>
    <w:rsid w:val="006D5E06"/>
    <w:rsid w:val="007A0C23"/>
    <w:rsid w:val="008262C0"/>
    <w:rsid w:val="00894532"/>
    <w:rsid w:val="008D5FE8"/>
    <w:rsid w:val="009F3612"/>
    <w:rsid w:val="00A949C2"/>
    <w:rsid w:val="00AC35BB"/>
    <w:rsid w:val="00B8135F"/>
    <w:rsid w:val="00BA2163"/>
    <w:rsid w:val="00BB069B"/>
    <w:rsid w:val="00C143EE"/>
    <w:rsid w:val="00C147C4"/>
    <w:rsid w:val="00C35361"/>
    <w:rsid w:val="00C52D1E"/>
    <w:rsid w:val="00CD09DF"/>
    <w:rsid w:val="00CF6065"/>
    <w:rsid w:val="00D25515"/>
    <w:rsid w:val="00E108FF"/>
    <w:rsid w:val="00E20369"/>
    <w:rsid w:val="00E256FD"/>
    <w:rsid w:val="00E5517B"/>
    <w:rsid w:val="00F0579E"/>
    <w:rsid w:val="00F30A99"/>
    <w:rsid w:val="01296C63"/>
    <w:rsid w:val="01437B31"/>
    <w:rsid w:val="02757835"/>
    <w:rsid w:val="046916F7"/>
    <w:rsid w:val="04913E50"/>
    <w:rsid w:val="056833F4"/>
    <w:rsid w:val="06E97992"/>
    <w:rsid w:val="0A753D99"/>
    <w:rsid w:val="0BE658B9"/>
    <w:rsid w:val="0C5D72FF"/>
    <w:rsid w:val="0C96312E"/>
    <w:rsid w:val="0D502726"/>
    <w:rsid w:val="0D8E5DA6"/>
    <w:rsid w:val="1058655B"/>
    <w:rsid w:val="119652AE"/>
    <w:rsid w:val="11D72C06"/>
    <w:rsid w:val="124F2B49"/>
    <w:rsid w:val="153672CC"/>
    <w:rsid w:val="15D03143"/>
    <w:rsid w:val="19D756B0"/>
    <w:rsid w:val="1BF153CC"/>
    <w:rsid w:val="1C420CFC"/>
    <w:rsid w:val="1D5B1FAF"/>
    <w:rsid w:val="1D882F99"/>
    <w:rsid w:val="1D8D58CE"/>
    <w:rsid w:val="1D93066D"/>
    <w:rsid w:val="22460DF8"/>
    <w:rsid w:val="235734E6"/>
    <w:rsid w:val="24536561"/>
    <w:rsid w:val="2457623E"/>
    <w:rsid w:val="2496523E"/>
    <w:rsid w:val="24FD0AC8"/>
    <w:rsid w:val="2513055F"/>
    <w:rsid w:val="262A5444"/>
    <w:rsid w:val="27F8545F"/>
    <w:rsid w:val="284A0038"/>
    <w:rsid w:val="28C6065A"/>
    <w:rsid w:val="2B924BC0"/>
    <w:rsid w:val="2BDC626C"/>
    <w:rsid w:val="2C8A6A5D"/>
    <w:rsid w:val="2CEE5988"/>
    <w:rsid w:val="2D596735"/>
    <w:rsid w:val="2DAA41E9"/>
    <w:rsid w:val="2DE95406"/>
    <w:rsid w:val="2F0B4DCA"/>
    <w:rsid w:val="30254A4F"/>
    <w:rsid w:val="30FB330E"/>
    <w:rsid w:val="31135356"/>
    <w:rsid w:val="31705E24"/>
    <w:rsid w:val="31712548"/>
    <w:rsid w:val="32115CED"/>
    <w:rsid w:val="32410528"/>
    <w:rsid w:val="333F422D"/>
    <w:rsid w:val="35714CE8"/>
    <w:rsid w:val="36105067"/>
    <w:rsid w:val="367A43E0"/>
    <w:rsid w:val="372D462F"/>
    <w:rsid w:val="39192C03"/>
    <w:rsid w:val="3964177E"/>
    <w:rsid w:val="3B111977"/>
    <w:rsid w:val="3EE3570A"/>
    <w:rsid w:val="3EF8215D"/>
    <w:rsid w:val="3F303E6A"/>
    <w:rsid w:val="41483DA8"/>
    <w:rsid w:val="42BC138B"/>
    <w:rsid w:val="44277BBD"/>
    <w:rsid w:val="44ED74B2"/>
    <w:rsid w:val="465C5270"/>
    <w:rsid w:val="46E62317"/>
    <w:rsid w:val="471B2009"/>
    <w:rsid w:val="48B77E37"/>
    <w:rsid w:val="498930FC"/>
    <w:rsid w:val="4A2E4FE7"/>
    <w:rsid w:val="4B49394F"/>
    <w:rsid w:val="4C961DE5"/>
    <w:rsid w:val="4CB46025"/>
    <w:rsid w:val="4DD3211B"/>
    <w:rsid w:val="4DEC407F"/>
    <w:rsid w:val="5307357E"/>
    <w:rsid w:val="53422C47"/>
    <w:rsid w:val="53E04A61"/>
    <w:rsid w:val="540068E8"/>
    <w:rsid w:val="55396389"/>
    <w:rsid w:val="55C34B68"/>
    <w:rsid w:val="55EB6DF1"/>
    <w:rsid w:val="568726FD"/>
    <w:rsid w:val="58980490"/>
    <w:rsid w:val="5B650698"/>
    <w:rsid w:val="5EC53F82"/>
    <w:rsid w:val="5EF818E1"/>
    <w:rsid w:val="60D212E6"/>
    <w:rsid w:val="61323510"/>
    <w:rsid w:val="62F278C9"/>
    <w:rsid w:val="63C930BD"/>
    <w:rsid w:val="65876E10"/>
    <w:rsid w:val="67620630"/>
    <w:rsid w:val="6B557B33"/>
    <w:rsid w:val="6B762E24"/>
    <w:rsid w:val="6B9F35B8"/>
    <w:rsid w:val="6BE42E83"/>
    <w:rsid w:val="6F3B5469"/>
    <w:rsid w:val="70FB1A47"/>
    <w:rsid w:val="723F475E"/>
    <w:rsid w:val="725272B3"/>
    <w:rsid w:val="73537BB6"/>
    <w:rsid w:val="74F75ADE"/>
    <w:rsid w:val="75616BF8"/>
    <w:rsid w:val="7588356C"/>
    <w:rsid w:val="76933051"/>
    <w:rsid w:val="779C46F9"/>
    <w:rsid w:val="78071EBF"/>
    <w:rsid w:val="786B0C8A"/>
    <w:rsid w:val="79577395"/>
    <w:rsid w:val="7B2831D7"/>
    <w:rsid w:val="7BE33697"/>
    <w:rsid w:val="7E6518C6"/>
    <w:rsid w:val="7F133B4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10">
    <w:name w:val="Heading 2 Char"/>
    <w:basedOn w:val="6"/>
    <w:link w:val="2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zwb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228</Words>
  <Characters>1304</Characters>
  <Lines>0</Lines>
  <Paragraphs>0</Paragraphs>
  <TotalTime>0</TotalTime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2019-06-14T12:32:00Z</dcterms:created>
  <dc:creator>曾京蕊</dc:creator>
  <cp:lastModifiedBy>刘群</cp:lastModifiedBy>
  <dcterms:modified xsi:type="dcterms:W3CDTF">2020-03-27T07:51:34Z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