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莒县公共汽车有限公司简介</w:t>
      </w:r>
    </w:p>
    <w:bookmarkEnd w:id="0"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莒县公共汽车有限公司成立于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月，位于山东省日照市莒县，由莒县公共交通发展有限公司出资，投资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亿元人民币，占注册资本</w:t>
      </w:r>
      <w:r>
        <w:rPr>
          <w:rFonts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％。公司主要从事公交客运，道路客运服务，公共汽车车体广告服务。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始终贯彻以人为本的宗旨，坚持以“亲民利民，用户至上，优质服务，低碳环保”的经营理念服务于民，下一步，我们将凭借着优质的服务，良好的信誉，打造莒县模式的公共交通服务一体化体系，为建设富强美丽幸福新莒县提供优质的公共交通出行服务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AC"/>
    <w:rsid w:val="00AB321B"/>
    <w:rsid w:val="00B03CFD"/>
    <w:rsid w:val="00D11CAC"/>
    <w:rsid w:val="00E007ED"/>
    <w:rsid w:val="00EC1061"/>
    <w:rsid w:val="727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Heading 1 Char"/>
    <w:basedOn w:val="7"/>
    <w:link w:val="2"/>
    <w:locked/>
    <w:uiPriority w:val="99"/>
    <w:rPr>
      <w:rFonts w:ascii="Calibri" w:hAnsi="Calibri" w:cs="黑体"/>
      <w:b/>
      <w:bCs/>
      <w:kern w:val="44"/>
      <w:sz w:val="44"/>
      <w:szCs w:val="44"/>
    </w:rPr>
  </w:style>
  <w:style w:type="character" w:customStyle="1" w:styleId="10">
    <w:name w:val="Heading 2 Char"/>
    <w:basedOn w:val="7"/>
    <w:link w:val="3"/>
    <w:semiHidden/>
    <w:qFormat/>
    <w:locked/>
    <w:uiPriority w:val="99"/>
    <w:rPr>
      <w:rFonts w:ascii="Cambria" w:hAnsi="Cambria" w:eastAsia="宋体" w:cs="黑体"/>
      <w:b/>
      <w:bCs/>
      <w:sz w:val="32"/>
      <w:szCs w:val="32"/>
    </w:rPr>
  </w:style>
  <w:style w:type="character" w:customStyle="1" w:styleId="11">
    <w:name w:val="Footer Char"/>
    <w:basedOn w:val="7"/>
    <w:link w:val="4"/>
    <w:semiHidden/>
    <w:locked/>
    <w:uiPriority w:val="99"/>
    <w:rPr>
      <w:rFonts w:ascii="Calibri" w:hAnsi="Calibri" w:cs="黑体"/>
      <w:sz w:val="18"/>
      <w:szCs w:val="18"/>
    </w:rPr>
  </w:style>
  <w:style w:type="character" w:customStyle="1" w:styleId="12">
    <w:name w:val="Header Char"/>
    <w:basedOn w:val="7"/>
    <w:link w:val="5"/>
    <w:semiHidden/>
    <w:locked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2E7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262</Words>
  <Characters>1495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刘家鑫</cp:lastModifiedBy>
  <cp:lastPrinted>2017-11-16T00:53:00Z</cp:lastPrinted>
  <dcterms:modified xsi:type="dcterms:W3CDTF">2017-11-20T02:50:55Z</dcterms:modified>
  <dc:title>莒县公共汽车有限公司招聘驾驶员简章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